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A74" w14:textId="395C5692" w:rsidR="005C3142" w:rsidRDefault="003B720B">
      <w:pPr>
        <w:spacing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基隆</w:t>
      </w:r>
      <w:r w:rsidR="00EC1074">
        <w:rPr>
          <w:rFonts w:ascii="標楷體" w:eastAsia="標楷體" w:hAnsi="標楷體"/>
          <w:sz w:val="40"/>
        </w:rPr>
        <w:t>市</w:t>
      </w:r>
      <w:r w:rsidR="00EC1074">
        <w:rPr>
          <w:rFonts w:ascii="標楷體" w:eastAsia="標楷體" w:hAnsi="標楷體"/>
          <w:sz w:val="40"/>
        </w:rPr>
        <w:t>政府</w:t>
      </w:r>
    </w:p>
    <w:p w14:paraId="12007CDA" w14:textId="2671E9D2" w:rsidR="005C3142" w:rsidRDefault="00EC1074">
      <w:pPr>
        <w:spacing w:line="400" w:lineRule="exact"/>
        <w:jc w:val="center"/>
      </w:pPr>
      <w:r>
        <w:rPr>
          <w:rFonts w:ascii="標楷體" w:eastAsia="標楷體" w:hAnsi="標楷體"/>
          <w:sz w:val="40"/>
        </w:rPr>
        <w:t>性騷擾申訴事件撤</w:t>
      </w:r>
      <w:r>
        <w:rPr>
          <w:rFonts w:ascii="標楷體" w:eastAsia="標楷體" w:hAnsi="標楷體"/>
          <w:color w:val="000000"/>
          <w:sz w:val="40"/>
        </w:rPr>
        <w:t>回申請書</w:t>
      </w:r>
    </w:p>
    <w:p w14:paraId="37C28293" w14:textId="77777777" w:rsidR="005C3142" w:rsidRDefault="00EC1074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申訴案號：</w:t>
      </w:r>
      <w:r>
        <w:rPr>
          <w:rFonts w:ascii="標楷體" w:eastAsia="標楷體" w:hAnsi="標楷體"/>
          <w:sz w:val="28"/>
        </w:rPr>
        <w:t xml:space="preserve">                              </w:t>
      </w:r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tbl>
      <w:tblPr>
        <w:tblW w:w="1077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269"/>
        <w:gridCol w:w="2176"/>
        <w:gridCol w:w="1276"/>
        <w:gridCol w:w="1418"/>
        <w:gridCol w:w="1134"/>
        <w:gridCol w:w="3082"/>
      </w:tblGrid>
      <w:tr w:rsidR="005C3142" w14:paraId="14C7786C" w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810E7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D3D0C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BA1A4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4F7D4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47C66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申訴日期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51C9C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142" w14:paraId="55D165C4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38281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身分證統一編號或居留證統一證號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25C56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D4867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住居所</w:t>
            </w:r>
          </w:p>
          <w:p w14:paraId="61FF663E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56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235A9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142" w14:paraId="1D376805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9F415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5A857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DBDC" w14:textId="77777777" w:rsidR="005C3142" w:rsidRDefault="00EC1074">
            <w:pPr>
              <w:spacing w:line="216" w:lineRule="auto"/>
              <w:ind w:right="1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公文送達</w:t>
            </w:r>
          </w:p>
          <w:p w14:paraId="0C2A60FD" w14:textId="77777777" w:rsidR="005C3142" w:rsidRDefault="00EC1074">
            <w:pPr>
              <w:spacing w:before="120"/>
              <w:ind w:left="-4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寄送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8A1F" w14:textId="77777777" w:rsidR="005C3142" w:rsidRDefault="00EC1074">
            <w:pPr>
              <w:spacing w:line="216" w:lineRule="auto"/>
              <w:ind w:left="9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同住居所地址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另列如下</w:t>
            </w:r>
          </w:p>
          <w:p w14:paraId="77DABAA6" w14:textId="77777777" w:rsidR="005C3142" w:rsidRDefault="005C31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C3142" w14:paraId="6E47611D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4914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6066661F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895CB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C3142" w14:paraId="6A996D99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839B" w14:textId="77777777" w:rsidR="005C3142" w:rsidRDefault="00EC1074">
            <w:pPr>
              <w:spacing w:line="400" w:lineRule="exact"/>
            </w:pP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聯絡電</w:t>
            </w:r>
            <w:r>
              <w:rPr>
                <w:rFonts w:ascii="標楷體" w:eastAsia="標楷體" w:hAnsi="標楷體"/>
                <w:kern w:val="0"/>
                <w:szCs w:val="24"/>
              </w:rPr>
              <w:t>話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A4B5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>)                (</w:t>
            </w:r>
            <w:r>
              <w:rPr>
                <w:rFonts w:ascii="標楷體" w:eastAsia="標楷體" w:hAnsi="標楷體"/>
                <w:szCs w:val="24"/>
              </w:rPr>
              <w:t>宅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C3142" w14:paraId="2061D53C" w14:textId="77777777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691E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撤回</w:t>
            </w:r>
          </w:p>
          <w:p w14:paraId="12E351E8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原因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F8FD" w14:textId="77777777" w:rsidR="005C3142" w:rsidRDefault="005C3142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3142" w14:paraId="3714A8E5" w14:textId="77777777">
        <w:tblPrEx>
          <w:tblCellMar>
            <w:top w:w="0" w:type="dxa"/>
            <w:bottom w:w="0" w:type="dxa"/>
          </w:tblCellMar>
        </w:tblPrEx>
        <w:trPr>
          <w:cantSplit/>
          <w:trHeight w:val="27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1AC" w14:textId="77777777" w:rsidR="005C3142" w:rsidRDefault="00EC10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8DA23" w14:textId="77777777" w:rsidR="005C3142" w:rsidRDefault="00EC1074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依性騷擾防治法第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14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條第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項、第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項及性騷擾防治法施行細則第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14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條第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項規定，性騷擾事件經撤回申訴者，不得就同一事件再行申訴。同一性騷擾事件撤回申訴後再行申訴者，直轄市、縣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市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主管機關應不予受理；受理單位認性騷擾事件有本法第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14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條第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項所定不予受理情形之一者，應即移送直轄市、縣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市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主管機關決定不予受理或應續行調查。</w:t>
            </w:r>
          </w:p>
          <w:p w14:paraId="6C1544B5" w14:textId="77777777" w:rsidR="005C3142" w:rsidRDefault="00EC1074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本撤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回事件應經本縣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市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性騷擾防治審議會審議結案。</w:t>
            </w:r>
          </w:p>
          <w:p w14:paraId="06F9C559" w14:textId="77777777" w:rsidR="005C3142" w:rsidRDefault="00EC1074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本撤回申請書所載當事人相關資料，除有調查之必要或基於公共利益之考量者外，應予保密。</w:t>
            </w:r>
          </w:p>
        </w:tc>
      </w:tr>
      <w:tr w:rsidR="005C3142" w14:paraId="69EE2410" w14:textId="77777777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0308F" w14:textId="77777777" w:rsidR="005C3142" w:rsidRDefault="00EC107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申訴人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已瞭解上開說明內容，撤回於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日申訴</w:t>
            </w:r>
            <w:r>
              <w:rPr>
                <w:rFonts w:ascii="標楷體" w:eastAsia="標楷體" w:hAnsi="標楷體"/>
                <w:sz w:val="28"/>
                <w:szCs w:val="28"/>
              </w:rPr>
              <w:t>______(</w:t>
            </w:r>
            <w:r>
              <w:rPr>
                <w:rFonts w:ascii="標楷體" w:eastAsia="標楷體" w:hAnsi="標楷體"/>
                <w:sz w:val="28"/>
                <w:szCs w:val="28"/>
              </w:rPr>
              <w:t>被申訴人姓名或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申訴案代號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之性騷</w:t>
            </w:r>
            <w:r>
              <w:rPr>
                <w:rFonts w:ascii="標楷體" w:eastAsia="標楷體" w:hAnsi="標楷體"/>
                <w:sz w:val="28"/>
                <w:szCs w:val="28"/>
              </w:rPr>
              <w:t>擾申訴事件，並終止本事件之所有調查行動，特此聲明。</w:t>
            </w:r>
          </w:p>
          <w:p w14:paraId="5273AFD8" w14:textId="77777777" w:rsidR="005C3142" w:rsidRDefault="00EC107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14:paraId="3B2DDFC4" w14:textId="77777777" w:rsidR="005C3142" w:rsidRDefault="00EC1074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申訴人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C3142" w14:paraId="33F2F419" w14:textId="77777777">
        <w:tblPrEx>
          <w:tblCellMar>
            <w:top w:w="0" w:type="dxa"/>
            <w:bottom w:w="0" w:type="dxa"/>
          </w:tblCellMar>
        </w:tblPrEx>
        <w:trPr>
          <w:cantSplit/>
          <w:trHeight w:val="1816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A6D0D" w14:textId="77777777" w:rsidR="005C3142" w:rsidRDefault="00EC107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4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4"/>
              </w:rPr>
              <w:t>申訴人如未成年，請填具以下法定代理人資料（成年者免填）</w:t>
            </w:r>
          </w:p>
          <w:p w14:paraId="0F667380" w14:textId="77777777" w:rsidR="005C3142" w:rsidRDefault="00EC107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姓名：</w:t>
            </w:r>
            <w:r>
              <w:rPr>
                <w:color w:val="000000"/>
                <w:sz w:val="22"/>
              </w:rPr>
              <w:t xml:space="preserve"> </w:t>
            </w:r>
          </w:p>
          <w:p w14:paraId="6869BF01" w14:textId="77777777" w:rsidR="005C3142" w:rsidRDefault="00EC107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身分證字號：</w:t>
            </w:r>
            <w:r>
              <w:rPr>
                <w:color w:val="000000"/>
                <w:sz w:val="22"/>
              </w:rPr>
              <w:t xml:space="preserve"> </w:t>
            </w:r>
          </w:p>
          <w:p w14:paraId="3BD16A79" w14:textId="77777777" w:rsidR="005C3142" w:rsidRDefault="00EC107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>與申訴人關係：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  <w:t xml:space="preserve"> </w:t>
            </w:r>
          </w:p>
          <w:p w14:paraId="6BEE6704" w14:textId="77777777" w:rsidR="005C3142" w:rsidRDefault="00EC1074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法定代理人簽名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　　　年　　月　　日</w:t>
            </w:r>
          </w:p>
        </w:tc>
      </w:tr>
      <w:tr w:rsidR="005C3142" w14:paraId="6FB329D9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2F70" w14:textId="77777777" w:rsidR="005C3142" w:rsidRDefault="00EC10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　　件</w:t>
            </w:r>
          </w:p>
        </w:tc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792B0" w14:textId="77777777" w:rsidR="005C3142" w:rsidRDefault="005C3142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75967B6" w14:textId="77777777" w:rsidR="005C3142" w:rsidRDefault="005C3142">
      <w:pPr>
        <w:spacing w:line="400" w:lineRule="exact"/>
        <w:rPr>
          <w:rFonts w:ascii="標楷體" w:eastAsia="標楷體" w:hAnsi="標楷體"/>
          <w:sz w:val="28"/>
        </w:rPr>
      </w:pPr>
    </w:p>
    <w:sectPr w:rsidR="005C314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E1C6" w14:textId="77777777" w:rsidR="00EC1074" w:rsidRDefault="00EC1074">
      <w:r>
        <w:separator/>
      </w:r>
    </w:p>
  </w:endnote>
  <w:endnote w:type="continuationSeparator" w:id="0">
    <w:p w14:paraId="62FF5C9E" w14:textId="77777777" w:rsidR="00EC1074" w:rsidRDefault="00E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DF75" w14:textId="77777777" w:rsidR="00EC1074" w:rsidRDefault="00EC1074">
      <w:r>
        <w:rPr>
          <w:color w:val="000000"/>
        </w:rPr>
        <w:separator/>
      </w:r>
    </w:p>
  </w:footnote>
  <w:footnote w:type="continuationSeparator" w:id="0">
    <w:p w14:paraId="10D2A132" w14:textId="77777777" w:rsidR="00EC1074" w:rsidRDefault="00EC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3267C"/>
    <w:multiLevelType w:val="multilevel"/>
    <w:tmpl w:val="4CB665D0"/>
    <w:lvl w:ilvl="0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3142"/>
    <w:rsid w:val="003B720B"/>
    <w:rsid w:val="005C3142"/>
    <w:rsid w:val="00E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36E4"/>
  <w15:docId w15:val="{00253AD5-7E7A-46EF-BE09-70B74EB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華康楷書體W5" w:eastAsia="華康楷書體W5" w:hAnsi="華康楷書體W5"/>
      <w:sz w:val="28"/>
    </w:rPr>
  </w:style>
  <w:style w:type="paragraph" w:styleId="a4">
    <w:name w:val="Closing"/>
    <w:basedOn w:val="a"/>
    <w:pPr>
      <w:ind w:left="100"/>
    </w:pPr>
    <w:rPr>
      <w:rFonts w:ascii="華康楷書體W5" w:eastAsia="華康楷書體W5" w:hAnsi="華康楷書體W5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申訴案件撤回申請表(範例)1[1]</dc:title>
  <dc:subject>性騷擾申訴</dc:subject>
  <dc:creator>臺北市政府社會局</dc:creator>
  <cp:keywords>性騷擾防治,相關表格,性騷擾申訴</cp:keywords>
  <cp:lastModifiedBy>Administrator</cp:lastModifiedBy>
  <cp:revision>2</cp:revision>
  <cp:lastPrinted>2025-07-24T06:31:00Z</cp:lastPrinted>
  <dcterms:created xsi:type="dcterms:W3CDTF">2025-08-04T03:19:00Z</dcterms:created>
  <dcterms:modified xsi:type="dcterms:W3CDTF">2025-08-04T03:19:00Z</dcterms:modified>
</cp:coreProperties>
</file>