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B98E" w14:textId="77777777" w:rsidR="004A46D9" w:rsidRDefault="00916665">
      <w:pPr>
        <w:snapToGrid w:val="0"/>
        <w:jc w:val="right"/>
        <w:rPr>
          <w:rFonts w:ascii="Times New Roman" w:eastAsia="標楷體" w:hAnsi="Times New Roman"/>
          <w:szCs w:val="24"/>
        </w:rPr>
      </w:pPr>
      <w:bookmarkStart w:id="0" w:name="_Hlk183707876"/>
      <w:r>
        <w:rPr>
          <w:rFonts w:ascii="Times New Roman" w:eastAsia="標楷體" w:hAnsi="Times New Roman"/>
          <w:szCs w:val="24"/>
        </w:rPr>
        <w:t>1140725</w:t>
      </w:r>
      <w:r>
        <w:rPr>
          <w:rFonts w:ascii="Times New Roman" w:eastAsia="標楷體" w:hAnsi="Times New Roman"/>
          <w:szCs w:val="24"/>
        </w:rPr>
        <w:t>修訂</w:t>
      </w:r>
    </w:p>
    <w:p w14:paraId="7B6C5081" w14:textId="77777777" w:rsidR="004A46D9" w:rsidRDefault="00916665">
      <w:pPr>
        <w:snapToGrid w:val="0"/>
      </w:pPr>
      <w:r>
        <w:rPr>
          <w:rFonts w:ascii="Times New Roman" w:eastAsia="標楷體" w:hAnsi="Times New Roman"/>
          <w:b/>
          <w:szCs w:val="24"/>
        </w:rPr>
        <w:t>活動日期：</w:t>
      </w:r>
      <w:r>
        <w:rPr>
          <w:rFonts w:ascii="Times New Roman" w:eastAsia="標楷體" w:hAnsi="Times New Roman"/>
          <w:szCs w:val="24"/>
        </w:rPr>
        <w:t>民國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日（星期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午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 xml:space="preserve">-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</w:p>
    <w:p w14:paraId="05594F7D" w14:textId="77777777" w:rsidR="004A46D9" w:rsidRDefault="00916665">
      <w:pPr>
        <w:snapToGrid w:val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活動地點：</w:t>
      </w:r>
    </w:p>
    <w:p w14:paraId="4E4B342B" w14:textId="77777777" w:rsidR="004A46D9" w:rsidRDefault="0091666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授課教師：</w:t>
      </w:r>
    </w:p>
    <w:p w14:paraId="361D3395" w14:textId="77777777" w:rsidR="004A46D9" w:rsidRDefault="0091666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課程內容：</w:t>
      </w:r>
    </w:p>
    <w:p w14:paraId="1950AC6E" w14:textId="77777777" w:rsidR="004A46D9" w:rsidRDefault="00916665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學校名稱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班級導師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帶隊教師：</w:t>
      </w:r>
    </w:p>
    <w:p w14:paraId="46F3AE82" w14:textId="77777777" w:rsidR="004A46D9" w:rsidRDefault="00916665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班</w:t>
      </w:r>
      <w:r>
        <w:rPr>
          <w:rFonts w:ascii="Times New Roman" w:eastAsia="標楷體" w:hAnsi="Times New Roman"/>
          <w:b/>
          <w:szCs w:val="24"/>
        </w:rPr>
        <w:t xml:space="preserve">    </w:t>
      </w:r>
      <w:r>
        <w:rPr>
          <w:rFonts w:ascii="Times New Roman" w:eastAsia="標楷體" w:hAnsi="Times New Roman"/>
          <w:b/>
          <w:szCs w:val="24"/>
        </w:rPr>
        <w:t>級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學生人數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帶隊教師人數</w:t>
      </w:r>
      <w:r>
        <w:rPr>
          <w:rFonts w:ascii="Times New Roman" w:eastAsia="標楷體" w:hAnsi="Times New Roman"/>
          <w:b/>
          <w:szCs w:val="24"/>
        </w:rPr>
        <w:t xml:space="preserve"> : </w:t>
      </w:r>
      <w:r>
        <w:rPr>
          <w:rFonts w:ascii="Times New Roman" w:eastAsia="標楷體" w:hAnsi="Times New Roman"/>
          <w:szCs w:val="24"/>
        </w:rPr>
        <w:t xml:space="preserve"> </w:t>
      </w:r>
      <w:bookmarkEnd w:id="0"/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8"/>
        <w:gridCol w:w="853"/>
        <w:gridCol w:w="2529"/>
        <w:gridCol w:w="1437"/>
        <w:gridCol w:w="851"/>
        <w:gridCol w:w="2508"/>
      </w:tblGrid>
      <w:tr w:rsidR="004A46D9" w14:paraId="0B577F72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940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器具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設備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CD54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ED1A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清潔復原情形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D344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器具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設備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A2DC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8C85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清潔復原情形</w:t>
            </w:r>
          </w:p>
        </w:tc>
      </w:tr>
      <w:tr w:rsidR="004A46D9" w14:paraId="23C8005E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E393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菜刀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49DB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2D06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308C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小湯匙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3DE1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C479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085C58B1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E8A5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削皮刀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DB42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3A3C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DFAB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長湯匙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9516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5178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15B17FAD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2796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水果刀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828E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4BFD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10E9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大湯匙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98FB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A2F6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687C61BF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CE30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切麵刀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E613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2A31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519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秤量匙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26F7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A247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23728C51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C211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滾輪刀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CC4F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CD24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9AC5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夾子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565A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8BEA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2A4A4AEE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C016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刮刀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02D3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5C27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159E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12E2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42B0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24FA8DFD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6300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抹醬刀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EF55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854B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5A01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磅秤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7DF9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C0B5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40242DA1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D929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砧板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C0DA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4590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5B09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打蛋器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4B2C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CE32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794BE1DF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4EA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鍋鏟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5735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589B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0FAB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電動打蛋器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F965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593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3F235D19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0E10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炒菜鍋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64EF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1F08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59A3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食物攪拌機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92FE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C669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23A45C5B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4F57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鋼盆</w:t>
            </w:r>
          </w:p>
          <w:p w14:paraId="756B8C7A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大中小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1649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D300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70BB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攪拌缸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594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8231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4FC7A8EA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DEA1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洗菜盆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C2F1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8C84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6C2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濾網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24D0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FBF4" w14:textId="77777777" w:rsidR="004A46D9" w:rsidRDefault="00916665"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6CD7ABDE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FAB7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鐵盤</w:t>
            </w:r>
          </w:p>
          <w:p w14:paraId="7C4A12EC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大中小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DCC6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6747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F659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篩網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68DB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800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1BDABA23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5D7C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擀麵棍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1F03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C12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B168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矽膠刷</w:t>
            </w:r>
          </w:p>
          <w:p w14:paraId="197CA7B8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蛋刷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F584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A139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2649946A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8D8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馬口碗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6D4F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38A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41E7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漏斗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1AD3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FDAD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0F89DE35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73AE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量杯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DDDD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204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32F0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22E4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486A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</w:tbl>
    <w:p w14:paraId="371E5D9D" w14:textId="77777777" w:rsidR="004A46D9" w:rsidRDefault="004A46D9">
      <w:pPr>
        <w:rPr>
          <w:rFonts w:ascii="Times New Roman" w:eastAsia="標楷體" w:hAnsi="Times New Roman"/>
          <w:sz w:val="26"/>
          <w:szCs w:val="26"/>
        </w:rPr>
      </w:pPr>
    </w:p>
    <w:p w14:paraId="22FA1904" w14:textId="77777777" w:rsidR="004A46D9" w:rsidRDefault="004A46D9">
      <w:pPr>
        <w:pageBreakBefore/>
        <w:widowControl/>
        <w:rPr>
          <w:rFonts w:ascii="Times New Roman" w:eastAsia="標楷體" w:hAnsi="Times New Roman"/>
          <w:sz w:val="26"/>
          <w:szCs w:val="26"/>
        </w:rPr>
      </w:pPr>
    </w:p>
    <w:p w14:paraId="6F9E8525" w14:textId="77777777" w:rsidR="004A46D9" w:rsidRDefault="004A46D9">
      <w:pPr>
        <w:rPr>
          <w:rFonts w:ascii="Times New Roman" w:eastAsia="標楷體" w:hAnsi="Times New Roman"/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2880"/>
        <w:gridCol w:w="1842"/>
        <w:gridCol w:w="3221"/>
      </w:tblGrid>
      <w:tr w:rsidR="004A46D9" w14:paraId="6C6A3C5E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BC5A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設施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環境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8F5B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清潔復原情形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548D" w14:textId="77777777" w:rsidR="004A46D9" w:rsidRDefault="00916665">
            <w:pPr>
              <w:jc w:val="center"/>
            </w:pPr>
            <w:r>
              <w:rPr>
                <w:rFonts w:ascii="Times New Roman" w:eastAsia="標楷體" w:hAnsi="Times New Roman"/>
              </w:rPr>
              <w:t>設施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環境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6B6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清潔復原情形</w:t>
            </w:r>
          </w:p>
        </w:tc>
      </w:tr>
      <w:tr w:rsidR="004A46D9" w14:paraId="3E70188B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C115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烤箱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21DD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EFF4" w14:textId="77777777" w:rsidR="004A46D9" w:rsidRDefault="00916665">
            <w:pPr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水槽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4739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75356144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673B" w14:textId="77777777" w:rsidR="004A46D9" w:rsidRDefault="00916665">
            <w:pPr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桌面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415D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5B3B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瓦斯爐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ED75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04080CD5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5DA6" w14:textId="77777777" w:rsidR="004A46D9" w:rsidRDefault="00916665">
            <w:pPr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流理臺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6B2B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1D80" w14:textId="77777777" w:rsidR="004A46D9" w:rsidRDefault="0091666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流理臺下方</w:t>
            </w:r>
          </w:p>
          <w:p w14:paraId="068678EB" w14:textId="77777777" w:rsidR="004A46D9" w:rsidRDefault="0091666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鋼盆架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726F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74FE94FA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E846" w14:textId="77777777" w:rsidR="004A46D9" w:rsidRDefault="00916665">
            <w:pPr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地面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954E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9CF0" w14:textId="77777777" w:rsidR="004A46D9" w:rsidRDefault="00916665">
            <w:pPr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排水溝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8797" w14:textId="77777777" w:rsidR="004A46D9" w:rsidRDefault="009166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使用</w:t>
            </w:r>
            <w:r>
              <w:rPr>
                <w:rFonts w:ascii="Times New Roman" w:eastAsia="標楷體" w:hAnsi="Times New Roman"/>
              </w:rPr>
              <w:t xml:space="preserve">   □</w:t>
            </w:r>
            <w:r>
              <w:rPr>
                <w:rFonts w:ascii="Times New Roman" w:eastAsia="標楷體" w:hAnsi="Times New Roman"/>
              </w:rPr>
              <w:t>清潔復原</w:t>
            </w:r>
          </w:p>
        </w:tc>
      </w:tr>
      <w:tr w:rsidR="004A46D9" w14:paraId="603E641D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34F4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517A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912F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8612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A46D9" w14:paraId="7F44CFB0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84E0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6522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A870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976C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A46D9" w14:paraId="39825831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A1C1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24AE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1090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26C6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A46D9" w14:paraId="67E79FE2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2D9C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A364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3ED9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C6B3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A46D9" w14:paraId="3828DF43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9FA8" w14:textId="77777777" w:rsidR="004A46D9" w:rsidRDefault="004A46D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C1DB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AF86" w14:textId="77777777" w:rsidR="004A46D9" w:rsidRDefault="004A46D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6DA9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A46D9" w14:paraId="41868C8B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D25A" w14:textId="77777777" w:rsidR="004A46D9" w:rsidRDefault="004A46D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8555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0863" w14:textId="77777777" w:rsidR="004A46D9" w:rsidRDefault="004A46D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9735" w14:textId="77777777" w:rsidR="004A46D9" w:rsidRDefault="004A46D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61CA847D" w14:textId="77777777" w:rsidR="004A46D9" w:rsidRDefault="00916665">
      <w:pPr>
        <w:snapToGrid w:val="0"/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欄位如有不足，請自行增列</w:t>
      </w:r>
      <w:r>
        <w:rPr>
          <w:rFonts w:ascii="Times New Roman" w:eastAsia="標楷體" w:hAnsi="Times New Roman"/>
        </w:rPr>
        <w:t>)</w:t>
      </w:r>
    </w:p>
    <w:sectPr w:rsidR="004A46D9">
      <w:headerReference w:type="default" r:id="rId6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81E6" w14:textId="77777777" w:rsidR="00916665" w:rsidRDefault="00916665">
      <w:r>
        <w:separator/>
      </w:r>
    </w:p>
  </w:endnote>
  <w:endnote w:type="continuationSeparator" w:id="0">
    <w:p w14:paraId="1E61207B" w14:textId="77777777" w:rsidR="00916665" w:rsidRDefault="0091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251D" w14:textId="77777777" w:rsidR="00916665" w:rsidRDefault="00916665">
      <w:r>
        <w:rPr>
          <w:color w:val="000000"/>
        </w:rPr>
        <w:separator/>
      </w:r>
    </w:p>
  </w:footnote>
  <w:footnote w:type="continuationSeparator" w:id="0">
    <w:p w14:paraId="63E38072" w14:textId="77777777" w:rsidR="00916665" w:rsidRDefault="0091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33D9" w14:textId="77777777" w:rsidR="007B3BD8" w:rsidRDefault="00916665">
    <w:pPr>
      <w:jc w:val="center"/>
    </w:pPr>
    <w:r>
      <w:rPr>
        <w:rFonts w:ascii="標楷體" w:eastAsia="標楷體" w:hAnsi="標楷體"/>
        <w:sz w:val="44"/>
        <w:szCs w:val="48"/>
      </w:rPr>
      <w:t>基隆市學生活動製備餐點</w:t>
    </w:r>
    <w:r>
      <w:rPr>
        <w:rFonts w:ascii="標楷體" w:eastAsia="標楷體" w:hAnsi="標楷體"/>
        <w:sz w:val="44"/>
        <w:szCs w:val="48"/>
      </w:rPr>
      <w:t xml:space="preserve"> </w:t>
    </w:r>
    <w:r>
      <w:rPr>
        <w:rFonts w:ascii="標楷體" w:eastAsia="標楷體" w:hAnsi="標楷體"/>
        <w:sz w:val="44"/>
        <w:szCs w:val="48"/>
      </w:rPr>
      <w:t>簡易食安衛生管理須知</w:t>
    </w:r>
    <w:r>
      <w:rPr>
        <w:rFonts w:ascii="Times New Roman" w:eastAsia="標楷體" w:hAnsi="Times New Roman"/>
        <w:sz w:val="36"/>
        <w:szCs w:val="26"/>
      </w:rPr>
      <w:t>【</w:t>
    </w:r>
    <w:r>
      <w:rPr>
        <w:rFonts w:ascii="Times New Roman" w:eastAsia="標楷體" w:hAnsi="Times New Roman"/>
        <w:b/>
        <w:sz w:val="36"/>
        <w:szCs w:val="26"/>
      </w:rPr>
      <w:t>器具</w:t>
    </w:r>
    <w:r>
      <w:rPr>
        <w:rFonts w:ascii="Times New Roman" w:eastAsia="標楷體" w:hAnsi="Times New Roman"/>
        <w:b/>
        <w:sz w:val="36"/>
      </w:rPr>
      <w:t>設備暨環境確認表</w:t>
    </w:r>
    <w:r>
      <w:rPr>
        <w:rFonts w:ascii="Times New Roman" w:eastAsia="標楷體" w:hAnsi="Times New Roman"/>
        <w:sz w:val="36"/>
        <w:szCs w:val="2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46D9"/>
    <w:rsid w:val="004A46D9"/>
    <w:rsid w:val="008822E4"/>
    <w:rsid w:val="0091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ADEA3"/>
  <w15:docId w15:val="{8BC46E37-435B-45A6-ADA0-90F9449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</w:style>
  <w:style w:type="character" w:customStyle="1" w:styleId="a8">
    <w:name w:val="註釋標題 字元"/>
    <w:basedOn w:val="a0"/>
  </w:style>
  <w:style w:type="paragraph" w:styleId="a9">
    <w:name w:val="Closing"/>
    <w:basedOn w:val="a"/>
    <w:pPr>
      <w:ind w:left="100"/>
    </w:pPr>
  </w:style>
  <w:style w:type="character" w:customStyle="1" w:styleId="aa">
    <w:name w:val="結語 字元"/>
    <w:basedOn w:val="a0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Wang</dc:creator>
  <cp:lastModifiedBy>Administrator</cp:lastModifiedBy>
  <cp:revision>2</cp:revision>
  <cp:lastPrinted>2023-10-02T09:15:00Z</cp:lastPrinted>
  <dcterms:created xsi:type="dcterms:W3CDTF">2025-08-01T05:13:00Z</dcterms:created>
  <dcterms:modified xsi:type="dcterms:W3CDTF">2025-08-01T05:13:00Z</dcterms:modified>
</cp:coreProperties>
</file>