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1B1F" w14:textId="77777777" w:rsidR="00185378" w:rsidRDefault="00A3692B">
      <w:pPr>
        <w:snapToGrid w:val="0"/>
        <w:jc w:val="right"/>
        <w:rPr>
          <w:rFonts w:ascii="Times New Roman" w:eastAsia="標楷體" w:hAnsi="Times New Roman"/>
          <w:szCs w:val="24"/>
        </w:rPr>
      </w:pPr>
      <w:bookmarkStart w:id="0" w:name="_Hlk183707876"/>
      <w:r>
        <w:rPr>
          <w:rFonts w:ascii="Times New Roman" w:eastAsia="標楷體" w:hAnsi="Times New Roman"/>
          <w:szCs w:val="24"/>
        </w:rPr>
        <w:t>1140725</w:t>
      </w:r>
      <w:r>
        <w:rPr>
          <w:rFonts w:ascii="Times New Roman" w:eastAsia="標楷體" w:hAnsi="Times New Roman"/>
          <w:szCs w:val="24"/>
        </w:rPr>
        <w:t>修訂</w:t>
      </w:r>
    </w:p>
    <w:p w14:paraId="439F50F3" w14:textId="77777777" w:rsidR="00185378" w:rsidRDefault="00A3692B">
      <w:pPr>
        <w:snapToGrid w:val="0"/>
      </w:pPr>
      <w:r>
        <w:rPr>
          <w:rFonts w:ascii="Times New Roman" w:eastAsia="標楷體" w:hAnsi="Times New Roman"/>
          <w:b/>
          <w:szCs w:val="24"/>
        </w:rPr>
        <w:t>活動日期：</w:t>
      </w:r>
      <w:r>
        <w:rPr>
          <w:rFonts w:ascii="Times New Roman" w:eastAsia="標楷體" w:hAnsi="Times New Roman"/>
          <w:szCs w:val="24"/>
        </w:rPr>
        <w:t>民國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日（星期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午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 xml:space="preserve">-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</w:p>
    <w:p w14:paraId="51F14834" w14:textId="77777777" w:rsidR="00185378" w:rsidRDefault="00A3692B">
      <w:pPr>
        <w:snapToGrid w:val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活動地點：</w:t>
      </w:r>
    </w:p>
    <w:p w14:paraId="306BC922" w14:textId="77777777" w:rsidR="00185378" w:rsidRDefault="00A3692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授課教師：</w:t>
      </w:r>
    </w:p>
    <w:p w14:paraId="320FF9D0" w14:textId="77777777" w:rsidR="00185378" w:rsidRDefault="00A3692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課程內容：</w:t>
      </w:r>
    </w:p>
    <w:p w14:paraId="29EF7FF3" w14:textId="77777777" w:rsidR="00185378" w:rsidRDefault="00A3692B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學校名稱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班級導師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帶隊教師：</w:t>
      </w:r>
    </w:p>
    <w:p w14:paraId="640C4985" w14:textId="77777777" w:rsidR="00185378" w:rsidRDefault="00A3692B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班</w:t>
      </w:r>
      <w:r>
        <w:rPr>
          <w:rFonts w:ascii="Times New Roman" w:eastAsia="標楷體" w:hAnsi="Times New Roman"/>
          <w:b/>
          <w:szCs w:val="24"/>
        </w:rPr>
        <w:t xml:space="preserve">    </w:t>
      </w:r>
      <w:r>
        <w:rPr>
          <w:rFonts w:ascii="Times New Roman" w:eastAsia="標楷體" w:hAnsi="Times New Roman"/>
          <w:b/>
          <w:szCs w:val="24"/>
        </w:rPr>
        <w:t>級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學生人數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帶隊教師人數</w:t>
      </w:r>
      <w:r>
        <w:rPr>
          <w:rFonts w:ascii="Times New Roman" w:eastAsia="標楷體" w:hAnsi="Times New Roman"/>
          <w:b/>
          <w:szCs w:val="24"/>
        </w:rPr>
        <w:t xml:space="preserve"> : </w:t>
      </w:r>
      <w:r>
        <w:rPr>
          <w:rFonts w:ascii="Times New Roman" w:eastAsia="標楷體" w:hAnsi="Times New Roman"/>
          <w:szCs w:val="24"/>
        </w:rPr>
        <w:t xml:space="preserve"> </w:t>
      </w:r>
      <w:bookmarkEnd w:id="0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126"/>
        <w:gridCol w:w="1420"/>
        <w:gridCol w:w="1842"/>
        <w:gridCol w:w="1844"/>
        <w:gridCol w:w="1799"/>
      </w:tblGrid>
      <w:tr w:rsidR="00185378" w14:paraId="6E97143D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4EA7" w14:textId="77777777" w:rsidR="00185378" w:rsidRDefault="00A3692B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469D" w14:textId="77777777" w:rsidR="00185378" w:rsidRDefault="00A3692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成品名稱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EF18" w14:textId="77777777" w:rsidR="00185378" w:rsidRDefault="00A3692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留樣重量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4170" w14:textId="77777777" w:rsidR="00185378" w:rsidRDefault="00A3692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留樣冰箱溫度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37BD" w14:textId="77777777" w:rsidR="00185378" w:rsidRDefault="00A3692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留樣日期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FD2B" w14:textId="77777777" w:rsidR="00185378" w:rsidRDefault="00A3692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丟棄日期</w:t>
            </w:r>
          </w:p>
        </w:tc>
      </w:tr>
      <w:tr w:rsidR="00185378" w14:paraId="22337027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5C26" w14:textId="77777777" w:rsidR="00185378" w:rsidRDefault="00A3692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FE8B" w14:textId="77777777" w:rsidR="00185378" w:rsidRDefault="0018537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BAB7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DC5D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CC7A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455A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378" w14:paraId="72A5A0CC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5592" w14:textId="77777777" w:rsidR="00185378" w:rsidRDefault="00A3692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8DDF" w14:textId="77777777" w:rsidR="00185378" w:rsidRDefault="0018537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5098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B3FB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7913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C664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378" w14:paraId="0D783C0B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B455" w14:textId="77777777" w:rsidR="00185378" w:rsidRDefault="00A3692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1565" w14:textId="77777777" w:rsidR="00185378" w:rsidRDefault="0018537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887A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806B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6962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8647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378" w14:paraId="03ABADDC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3B33" w14:textId="77777777" w:rsidR="00185378" w:rsidRDefault="00A3692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FF20" w14:textId="77777777" w:rsidR="00185378" w:rsidRDefault="0018537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422B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59C5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8E7E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4CE5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378" w14:paraId="7ACD2A78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7B07" w14:textId="77777777" w:rsidR="00185378" w:rsidRDefault="00A3692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EE4" w14:textId="77777777" w:rsidR="00185378" w:rsidRDefault="0018537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1AB4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3832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909C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7E39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378" w14:paraId="6C3C74D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2EA9" w14:textId="77777777" w:rsidR="00185378" w:rsidRDefault="00A3692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E6FB" w14:textId="77777777" w:rsidR="00185378" w:rsidRDefault="0018537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0001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F185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35E8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0723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378" w14:paraId="13A2D9D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80D3" w14:textId="77777777" w:rsidR="00185378" w:rsidRDefault="00A3692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1B90" w14:textId="77777777" w:rsidR="00185378" w:rsidRDefault="0018537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0EEC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42A2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24F5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9842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378" w14:paraId="43D2E23C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F4D5" w14:textId="77777777" w:rsidR="00185378" w:rsidRDefault="00A3692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91C1" w14:textId="77777777" w:rsidR="00185378" w:rsidRDefault="0018537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750D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48B1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8764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E00A" w14:textId="77777777" w:rsidR="00185378" w:rsidRDefault="0018537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C3DE25B" w14:textId="77777777" w:rsidR="00185378" w:rsidRDefault="00A3692B">
      <w:pPr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欄位如有不足，請自行增列</w:t>
      </w:r>
      <w:r>
        <w:rPr>
          <w:rFonts w:ascii="Times New Roman" w:eastAsia="標楷體" w:hAnsi="Times New Roman"/>
        </w:rPr>
        <w:t>)</w:t>
      </w:r>
    </w:p>
    <w:p w14:paraId="3D216645" w14:textId="77777777" w:rsidR="00185378" w:rsidRDefault="00A3692B">
      <w:pPr>
        <w:snapToGrid w:val="0"/>
        <w:ind w:left="720" w:hanging="720"/>
        <w:jc w:val="both"/>
      </w:pPr>
      <w:r>
        <w:rPr>
          <w:rFonts w:ascii="Times New Roman" w:eastAsia="標楷體" w:hAnsi="Times New Roman"/>
        </w:rPr>
        <w:t>備註：請備妥標準餐食留樣盒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完整密封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，料理完成應立即留樣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至少</w:t>
      </w:r>
      <w:r>
        <w:rPr>
          <w:rFonts w:ascii="Times New Roman" w:eastAsia="標楷體" w:hAnsi="Times New Roman"/>
        </w:rPr>
        <w:t>300</w:t>
      </w:r>
      <w:r>
        <w:rPr>
          <w:rFonts w:ascii="Times New Roman" w:eastAsia="標楷體" w:hAnsi="Times New Roman"/>
        </w:rPr>
        <w:t>克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，先將餐盒以沸水殺菌乾淨，瀝乾後採樣，配戴手套及口罩避免交談汙染樣品，完成後密封冷藏，留存至少</w:t>
      </w:r>
      <w:r>
        <w:rPr>
          <w:rFonts w:ascii="Times New Roman" w:eastAsia="標楷體" w:hAnsi="Times New Roman"/>
        </w:rPr>
        <w:t>48</w:t>
      </w:r>
      <w:r>
        <w:rPr>
          <w:rFonts w:ascii="Times New Roman" w:eastAsia="標楷體" w:hAnsi="Times New Roman"/>
        </w:rPr>
        <w:t>小時。</w:t>
      </w:r>
    </w:p>
    <w:sectPr w:rsidR="00185378">
      <w:headerReference w:type="default" r:id="rId6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26EF" w14:textId="77777777" w:rsidR="00A3692B" w:rsidRDefault="00A3692B">
      <w:r>
        <w:separator/>
      </w:r>
    </w:p>
  </w:endnote>
  <w:endnote w:type="continuationSeparator" w:id="0">
    <w:p w14:paraId="11E360D9" w14:textId="77777777" w:rsidR="00A3692B" w:rsidRDefault="00A3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337D" w14:textId="77777777" w:rsidR="00A3692B" w:rsidRDefault="00A3692B">
      <w:r>
        <w:rPr>
          <w:color w:val="000000"/>
        </w:rPr>
        <w:separator/>
      </w:r>
    </w:p>
  </w:footnote>
  <w:footnote w:type="continuationSeparator" w:id="0">
    <w:p w14:paraId="044358EB" w14:textId="77777777" w:rsidR="00A3692B" w:rsidRDefault="00A3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3270" w14:textId="77777777" w:rsidR="00681038" w:rsidRDefault="00A3692B">
    <w:pPr>
      <w:snapToGrid w:val="0"/>
      <w:jc w:val="center"/>
    </w:pPr>
    <w:r>
      <w:rPr>
        <w:rFonts w:ascii="標楷體" w:eastAsia="標楷體" w:hAnsi="標楷體"/>
        <w:sz w:val="44"/>
        <w:szCs w:val="48"/>
      </w:rPr>
      <w:t>基隆市學生活動製備餐點</w:t>
    </w:r>
    <w:r>
      <w:rPr>
        <w:rFonts w:ascii="標楷體" w:eastAsia="標楷體" w:hAnsi="標楷體"/>
        <w:sz w:val="44"/>
        <w:szCs w:val="48"/>
      </w:rPr>
      <w:t xml:space="preserve"> </w:t>
    </w:r>
    <w:r>
      <w:rPr>
        <w:rFonts w:ascii="標楷體" w:eastAsia="標楷體" w:hAnsi="標楷體"/>
        <w:sz w:val="44"/>
        <w:szCs w:val="48"/>
      </w:rPr>
      <w:t>簡易食安衛生管理須知</w:t>
    </w:r>
    <w:r>
      <w:rPr>
        <w:rFonts w:ascii="Times New Roman" w:eastAsia="標楷體" w:hAnsi="Times New Roman"/>
        <w:b/>
        <w:sz w:val="36"/>
        <w:szCs w:val="24"/>
      </w:rPr>
      <w:t>【成品留樣紀錄表】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5378"/>
    <w:rsid w:val="00185378"/>
    <w:rsid w:val="00436C03"/>
    <w:rsid w:val="00A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0C7C"/>
  <w15:docId w15:val="{1825D8AD-032A-428C-B722-5A0DC0E1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</w:style>
  <w:style w:type="character" w:customStyle="1" w:styleId="a8">
    <w:name w:val="註釋標題 字元"/>
    <w:basedOn w:val="a0"/>
  </w:style>
  <w:style w:type="paragraph" w:styleId="a9">
    <w:name w:val="Closing"/>
    <w:basedOn w:val="a"/>
    <w:pPr>
      <w:ind w:left="100"/>
    </w:pPr>
  </w:style>
  <w:style w:type="character" w:customStyle="1" w:styleId="aa">
    <w:name w:val="結語 字元"/>
    <w:basedOn w:val="a0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Wang</dc:creator>
  <cp:lastModifiedBy>Administrator</cp:lastModifiedBy>
  <cp:revision>2</cp:revision>
  <cp:lastPrinted>2023-10-02T09:15:00Z</cp:lastPrinted>
  <dcterms:created xsi:type="dcterms:W3CDTF">2025-08-01T05:11:00Z</dcterms:created>
  <dcterms:modified xsi:type="dcterms:W3CDTF">2025-08-01T05:11:00Z</dcterms:modified>
</cp:coreProperties>
</file>