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9B85" w14:textId="77777777" w:rsidR="00440660" w:rsidRDefault="009528C7">
      <w:pPr>
        <w:snapToGrid w:val="0"/>
        <w:spacing w:line="460" w:lineRule="exact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1140725</w:t>
      </w:r>
      <w:r>
        <w:rPr>
          <w:rFonts w:ascii="Times New Roman" w:eastAsia="標楷體" w:hAnsi="Times New Roman"/>
          <w:szCs w:val="24"/>
        </w:rPr>
        <w:t>修訂</w:t>
      </w:r>
    </w:p>
    <w:p w14:paraId="725814D4" w14:textId="77777777" w:rsidR="00440660" w:rsidRDefault="009528C7">
      <w:pPr>
        <w:snapToGrid w:val="0"/>
        <w:spacing w:line="46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為維護實習過程之人員及食品安全衛生，請檢核確認以下資訊：</w:t>
      </w:r>
    </w:p>
    <w:p w14:paraId="38240F37" w14:textId="77777777" w:rsidR="00440660" w:rsidRDefault="009528C7">
      <w:pPr>
        <w:pStyle w:val="a7"/>
        <w:numPr>
          <w:ilvl w:val="0"/>
          <w:numId w:val="1"/>
        </w:numPr>
        <w:snapToGrid w:val="0"/>
        <w:spacing w:line="460" w:lineRule="exact"/>
        <w:ind w:left="840" w:hanging="84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事前準備</w:t>
      </w:r>
    </w:p>
    <w:tbl>
      <w:tblPr>
        <w:tblW w:w="8896" w:type="dxa"/>
        <w:tblInd w:w="8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3016"/>
        <w:gridCol w:w="5024"/>
      </w:tblGrid>
      <w:tr w:rsidR="00440660" w14:paraId="0E04FB38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70BE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18F7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A3CE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</w:t>
            </w:r>
          </w:p>
        </w:tc>
      </w:tr>
      <w:tr w:rsidR="00440660" w14:paraId="0FAF04A3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3D9A" w14:textId="77777777" w:rsidR="00440660" w:rsidRDefault="009528C7">
            <w:pPr>
              <w:pStyle w:val="a7"/>
              <w:snapToGrid w:val="0"/>
              <w:spacing w:line="460" w:lineRule="exact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27DF" w14:textId="77777777" w:rsidR="00440660" w:rsidRDefault="009528C7">
            <w:pPr>
              <w:pStyle w:val="a7"/>
              <w:snapToGrid w:val="0"/>
              <w:spacing w:line="460" w:lineRule="exact"/>
              <w:ind w:left="0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食譜料理製程表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5148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請事前提供食譜料理製程表</w:t>
            </w:r>
          </w:p>
        </w:tc>
      </w:tr>
      <w:tr w:rsidR="00440660" w14:paraId="1FCCF813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8DA6" w14:textId="77777777" w:rsidR="00440660" w:rsidRDefault="009528C7">
            <w:pPr>
              <w:pStyle w:val="a7"/>
              <w:snapToGrid w:val="0"/>
              <w:spacing w:line="460" w:lineRule="exact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E820" w14:textId="77777777" w:rsidR="00440660" w:rsidRDefault="009528C7">
            <w:pPr>
              <w:snapToGrid w:val="0"/>
              <w:spacing w:line="460" w:lineRule="exact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食材確認表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1720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請事前提供食材確認表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包含品項、數量、購買日期、保存方式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440660" w14:paraId="1DE35786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B564" w14:textId="77777777" w:rsidR="00440660" w:rsidRDefault="009528C7">
            <w:pPr>
              <w:pStyle w:val="a7"/>
              <w:snapToGrid w:val="0"/>
              <w:spacing w:line="460" w:lineRule="exact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718E" w14:textId="77777777" w:rsidR="00440660" w:rsidRDefault="009528C7">
            <w:pPr>
              <w:snapToGrid w:val="0"/>
              <w:spacing w:line="460" w:lineRule="exact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耗材器具確認表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1F37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請確認教室備妥耗材及器具。</w:t>
            </w:r>
          </w:p>
        </w:tc>
      </w:tr>
      <w:tr w:rsidR="00440660" w14:paraId="5016EDE8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81A7" w14:textId="77777777" w:rsidR="00440660" w:rsidRDefault="009528C7">
            <w:pPr>
              <w:pStyle w:val="a7"/>
              <w:snapToGrid w:val="0"/>
              <w:spacing w:line="460" w:lineRule="exact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B292" w14:textId="77777777" w:rsidR="00440660" w:rsidRDefault="009528C7">
            <w:pPr>
              <w:snapToGrid w:val="0"/>
              <w:spacing w:line="460" w:lineRule="exact"/>
              <w:ind w:left="280" w:hanging="280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器具</w:t>
            </w:r>
            <w:r>
              <w:rPr>
                <w:rFonts w:ascii="Times New Roman" w:eastAsia="標楷體" w:hAnsi="Times New Roman"/>
                <w:sz w:val="28"/>
              </w:rPr>
              <w:t>設備暨環境確認表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48C8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請確認設備設施暨環境情形。</w:t>
            </w:r>
            <w:r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</w:tbl>
    <w:p w14:paraId="1AB1C18A" w14:textId="77777777" w:rsidR="00440660" w:rsidRDefault="009528C7">
      <w:pPr>
        <w:pStyle w:val="a7"/>
        <w:numPr>
          <w:ilvl w:val="0"/>
          <w:numId w:val="1"/>
        </w:numPr>
        <w:snapToGrid w:val="0"/>
        <w:spacing w:line="460" w:lineRule="exact"/>
        <w:ind w:left="840" w:hanging="84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上課當日</w:t>
      </w:r>
    </w:p>
    <w:tbl>
      <w:tblPr>
        <w:tblW w:w="8896" w:type="dxa"/>
        <w:tblInd w:w="8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3016"/>
        <w:gridCol w:w="5024"/>
      </w:tblGrid>
      <w:tr w:rsidR="00440660" w14:paraId="60CD384C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7FF5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B605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9363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</w:t>
            </w:r>
          </w:p>
        </w:tc>
      </w:tr>
      <w:tr w:rsidR="00440660" w14:paraId="4F88DCD1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94B3" w14:textId="77777777" w:rsidR="00440660" w:rsidRDefault="009528C7">
            <w:pPr>
              <w:pStyle w:val="a7"/>
              <w:snapToGrid w:val="0"/>
              <w:spacing w:line="460" w:lineRule="exact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6FBE" w14:textId="77777777" w:rsidR="00440660" w:rsidRDefault="009528C7">
            <w:pPr>
              <w:snapToGrid w:val="0"/>
              <w:spacing w:line="460" w:lineRule="exact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師生健康情形調查表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A843" w14:textId="77777777" w:rsidR="00440660" w:rsidRDefault="009528C7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請確認上課師生身體健康情形。</w:t>
            </w:r>
          </w:p>
        </w:tc>
      </w:tr>
      <w:tr w:rsidR="00440660" w14:paraId="44172B9C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2CE5" w14:textId="77777777" w:rsidR="00440660" w:rsidRDefault="009528C7">
            <w:pPr>
              <w:pStyle w:val="a7"/>
              <w:snapToGrid w:val="0"/>
              <w:spacing w:line="460" w:lineRule="exact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2768" w14:textId="77777777" w:rsidR="00440660" w:rsidRDefault="009528C7">
            <w:pPr>
              <w:snapToGrid w:val="0"/>
              <w:spacing w:line="460" w:lineRule="exact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人員衛生行為須知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8EEF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請確實宣導人員衛生行為須知</w:t>
            </w:r>
          </w:p>
        </w:tc>
      </w:tr>
    </w:tbl>
    <w:p w14:paraId="47F0CFC5" w14:textId="77777777" w:rsidR="00440660" w:rsidRDefault="009528C7">
      <w:pPr>
        <w:pStyle w:val="a7"/>
        <w:numPr>
          <w:ilvl w:val="0"/>
          <w:numId w:val="1"/>
        </w:numPr>
        <w:snapToGrid w:val="0"/>
        <w:spacing w:line="460" w:lineRule="exact"/>
        <w:ind w:left="840" w:hanging="84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課程完成</w:t>
      </w:r>
    </w:p>
    <w:tbl>
      <w:tblPr>
        <w:tblW w:w="8896" w:type="dxa"/>
        <w:tblInd w:w="8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3016"/>
        <w:gridCol w:w="5024"/>
      </w:tblGrid>
      <w:tr w:rsidR="00440660" w14:paraId="1FAF19A0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9912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45F1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18E0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</w:t>
            </w:r>
          </w:p>
        </w:tc>
      </w:tr>
      <w:tr w:rsidR="00440660" w14:paraId="4F6F805E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D735" w14:textId="77777777" w:rsidR="00440660" w:rsidRDefault="009528C7">
            <w:pPr>
              <w:pStyle w:val="a7"/>
              <w:snapToGrid w:val="0"/>
              <w:spacing w:line="460" w:lineRule="exact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DC0E" w14:textId="77777777" w:rsidR="00440660" w:rsidRDefault="009528C7">
            <w:pPr>
              <w:snapToGrid w:val="0"/>
              <w:spacing w:line="460" w:lineRule="exact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成品留樣紀錄表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C9B9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課程成品請確認正確留樣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標準留樣盒、採樣流程及冷藏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及留有紀錄。</w:t>
            </w:r>
          </w:p>
        </w:tc>
      </w:tr>
      <w:tr w:rsidR="00440660" w14:paraId="59926BE4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7EE7" w14:textId="77777777" w:rsidR="00440660" w:rsidRDefault="009528C7">
            <w:pPr>
              <w:pStyle w:val="a7"/>
              <w:snapToGrid w:val="0"/>
              <w:spacing w:line="460" w:lineRule="exact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14D9" w14:textId="77777777" w:rsidR="00440660" w:rsidRDefault="009528C7">
            <w:pPr>
              <w:snapToGrid w:val="0"/>
              <w:spacing w:line="460" w:lineRule="exact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器具</w:t>
            </w:r>
            <w:r>
              <w:rPr>
                <w:rFonts w:ascii="Times New Roman" w:eastAsia="標楷體" w:hAnsi="Times New Roman"/>
                <w:sz w:val="28"/>
              </w:rPr>
              <w:t>設備暨環境確認表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93C2" w14:textId="77777777" w:rsidR="00440660" w:rsidRDefault="009528C7">
            <w:pPr>
              <w:pStyle w:val="a7"/>
              <w:snapToGrid w:val="0"/>
              <w:spacing w:line="460" w:lineRule="exact"/>
              <w:ind w:left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使用完畢後請清潔完成並復原，和製備餐點場所管理人確認。</w:t>
            </w:r>
          </w:p>
        </w:tc>
      </w:tr>
    </w:tbl>
    <w:p w14:paraId="6141F1AD" w14:textId="77777777" w:rsidR="00440660" w:rsidRDefault="009528C7">
      <w:pPr>
        <w:snapToGrid w:val="0"/>
        <w:spacing w:line="46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備註：</w:t>
      </w:r>
    </w:p>
    <w:p w14:paraId="39E1709C" w14:textId="77777777" w:rsidR="00440660" w:rsidRDefault="009528C7">
      <w:pPr>
        <w:pStyle w:val="a7"/>
        <w:numPr>
          <w:ilvl w:val="0"/>
          <w:numId w:val="2"/>
        </w:numPr>
        <w:snapToGrid w:val="0"/>
        <w:spacing w:line="46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教室內所有器具設備未經教師許可皆不得攜出教室。</w:t>
      </w:r>
    </w:p>
    <w:p w14:paraId="18A9E6B1" w14:textId="77777777" w:rsidR="00440660" w:rsidRDefault="009528C7">
      <w:pPr>
        <w:pStyle w:val="a7"/>
        <w:numPr>
          <w:ilvl w:val="0"/>
          <w:numId w:val="2"/>
        </w:numPr>
        <w:snapToGrid w:val="0"/>
        <w:spacing w:line="46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教室內嚴禁奔跑嬉鬧，以免發生滑倒、碰撞及導致燒燙傷、切割傷等。</w:t>
      </w:r>
    </w:p>
    <w:p w14:paraId="4903DBDB" w14:textId="77777777" w:rsidR="00440660" w:rsidRDefault="009528C7">
      <w:pPr>
        <w:snapToGrid w:val="0"/>
        <w:spacing w:before="240" w:line="460" w:lineRule="exact"/>
      </w:pPr>
      <w:r>
        <w:rPr>
          <w:rFonts w:ascii="Times New Roman" w:eastAsia="標楷體" w:hAnsi="Times New Roman"/>
          <w:sz w:val="28"/>
        </w:rPr>
        <w:t>授課教師：</w:t>
      </w:r>
      <w:r>
        <w:rPr>
          <w:rFonts w:ascii="Times New Roman" w:eastAsia="標楷體" w:hAnsi="Times New Roman"/>
          <w:color w:val="BFBFBF"/>
          <w:sz w:val="28"/>
        </w:rPr>
        <w:t>請確認後簽名</w:t>
      </w:r>
    </w:p>
    <w:p w14:paraId="34164C4E" w14:textId="77777777" w:rsidR="00440660" w:rsidRDefault="009528C7">
      <w:pPr>
        <w:snapToGrid w:val="0"/>
        <w:spacing w:before="240" w:line="460" w:lineRule="exact"/>
      </w:pPr>
      <w:r>
        <w:rPr>
          <w:rFonts w:ascii="Times New Roman" w:eastAsia="標楷體" w:hAnsi="Times New Roman"/>
          <w:sz w:val="28"/>
        </w:rPr>
        <w:t>帶隊教師：</w:t>
      </w:r>
      <w:r>
        <w:rPr>
          <w:rFonts w:ascii="Times New Roman" w:eastAsia="標楷體" w:hAnsi="Times New Roman"/>
          <w:color w:val="BFBFBF"/>
          <w:sz w:val="28"/>
        </w:rPr>
        <w:t>請確認後簽名</w:t>
      </w:r>
    </w:p>
    <w:p w14:paraId="567A2DD1" w14:textId="77777777" w:rsidR="00440660" w:rsidRDefault="009528C7">
      <w:pPr>
        <w:snapToGrid w:val="0"/>
        <w:spacing w:before="240" w:line="460" w:lineRule="exact"/>
      </w:pPr>
      <w:r>
        <w:rPr>
          <w:rFonts w:ascii="Times New Roman" w:eastAsia="標楷體" w:hAnsi="Times New Roman"/>
          <w:sz w:val="28"/>
        </w:rPr>
        <w:t>餐點製備場所管理人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  <w:color w:val="BFBFBF"/>
          <w:sz w:val="28"/>
        </w:rPr>
        <w:t>請確認後簽名</w:t>
      </w:r>
    </w:p>
    <w:sectPr w:rsidR="00440660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152A" w14:textId="77777777" w:rsidR="009528C7" w:rsidRDefault="009528C7">
      <w:r>
        <w:separator/>
      </w:r>
    </w:p>
  </w:endnote>
  <w:endnote w:type="continuationSeparator" w:id="0">
    <w:p w14:paraId="5C9F7A72" w14:textId="77777777" w:rsidR="009528C7" w:rsidRDefault="0095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3EB0" w14:textId="77777777" w:rsidR="009528C7" w:rsidRDefault="009528C7">
      <w:r>
        <w:rPr>
          <w:color w:val="000000"/>
        </w:rPr>
        <w:separator/>
      </w:r>
    </w:p>
  </w:footnote>
  <w:footnote w:type="continuationSeparator" w:id="0">
    <w:p w14:paraId="20FC811B" w14:textId="77777777" w:rsidR="009528C7" w:rsidRDefault="0095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2925" w14:textId="77777777" w:rsidR="00DA52D8" w:rsidRDefault="009528C7">
    <w:pPr>
      <w:pStyle w:val="a3"/>
      <w:jc w:val="center"/>
      <w:rPr>
        <w:rFonts w:ascii="標楷體" w:eastAsia="標楷體" w:hAnsi="標楷體"/>
        <w:sz w:val="44"/>
        <w:szCs w:val="48"/>
      </w:rPr>
    </w:pPr>
    <w:bookmarkStart w:id="0" w:name="_Hlk204355703"/>
    <w:r>
      <w:rPr>
        <w:rFonts w:ascii="標楷體" w:eastAsia="標楷體" w:hAnsi="標楷體"/>
        <w:sz w:val="44"/>
        <w:szCs w:val="48"/>
      </w:rPr>
      <w:t>基隆市學生活動製備餐點</w:t>
    </w:r>
    <w:r>
      <w:rPr>
        <w:rFonts w:ascii="標楷體" w:eastAsia="標楷體" w:hAnsi="標楷體"/>
        <w:sz w:val="44"/>
        <w:szCs w:val="48"/>
      </w:rPr>
      <w:t xml:space="preserve"> </w:t>
    </w:r>
    <w:r>
      <w:rPr>
        <w:rFonts w:ascii="標楷體" w:eastAsia="標楷體" w:hAnsi="標楷體"/>
        <w:sz w:val="44"/>
        <w:szCs w:val="48"/>
      </w:rPr>
      <w:t>簡易食安衛生管理須知</w:t>
    </w:r>
    <w:bookmarkEnd w:id="0"/>
  </w:p>
  <w:p w14:paraId="3B2720EC" w14:textId="77777777" w:rsidR="00DA52D8" w:rsidRDefault="009528C7">
    <w:pPr>
      <w:pStyle w:val="a3"/>
      <w:jc w:val="center"/>
      <w:rPr>
        <w:rFonts w:ascii="標楷體" w:eastAsia="標楷體" w:hAnsi="標楷體"/>
        <w:b/>
        <w:sz w:val="36"/>
        <w:szCs w:val="48"/>
      </w:rPr>
    </w:pPr>
    <w:r>
      <w:rPr>
        <w:rFonts w:ascii="標楷體" w:eastAsia="標楷體" w:hAnsi="標楷體"/>
        <w:b/>
        <w:sz w:val="36"/>
        <w:szCs w:val="48"/>
      </w:rPr>
      <w:t>【自我檢核表】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C2FAA"/>
    <w:multiLevelType w:val="multilevel"/>
    <w:tmpl w:val="746CE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571EE8"/>
    <w:multiLevelType w:val="multilevel"/>
    <w:tmpl w:val="D3CE2992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0660"/>
    <w:rsid w:val="002D6F57"/>
    <w:rsid w:val="00440660"/>
    <w:rsid w:val="009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843A"/>
  <w15:docId w15:val="{1E26E72B-0B3B-44E0-9063-0735054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dcterms:created xsi:type="dcterms:W3CDTF">2025-08-01T05:16:00Z</dcterms:created>
  <dcterms:modified xsi:type="dcterms:W3CDTF">2025-08-01T05:16:00Z</dcterms:modified>
</cp:coreProperties>
</file>