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C35E" w14:textId="77777777" w:rsidR="00956277" w:rsidRDefault="00A4683B">
      <w:pPr>
        <w:snapToGrid w:val="0"/>
        <w:jc w:val="righ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1140725</w:t>
      </w:r>
      <w:r>
        <w:rPr>
          <w:rFonts w:ascii="Times New Roman" w:eastAsia="標楷體" w:hAnsi="Times New Roman"/>
          <w:szCs w:val="24"/>
        </w:rPr>
        <w:t>修訂</w:t>
      </w:r>
    </w:p>
    <w:p w14:paraId="46E2E93B" w14:textId="77777777" w:rsidR="00956277" w:rsidRDefault="00A4683B">
      <w:pPr>
        <w:snapToGrid w:val="0"/>
      </w:pPr>
      <w:r>
        <w:rPr>
          <w:rFonts w:ascii="Times New Roman" w:eastAsia="標楷體" w:hAnsi="Times New Roman"/>
          <w:b/>
          <w:szCs w:val="24"/>
        </w:rPr>
        <w:t>活動日期：</w:t>
      </w:r>
      <w:r>
        <w:rPr>
          <w:rFonts w:ascii="Times New Roman" w:eastAsia="標楷體" w:hAnsi="Times New Roman"/>
          <w:szCs w:val="24"/>
        </w:rPr>
        <w:t>民國</w:t>
      </w:r>
      <w:r>
        <w:rPr>
          <w:rFonts w:ascii="Times New Roman" w:eastAsia="標楷體" w:hAnsi="Times New Roman"/>
          <w:szCs w:val="24"/>
        </w:rPr>
        <w:t xml:space="preserve">     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 xml:space="preserve">    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 xml:space="preserve">     </w:t>
      </w:r>
      <w:r>
        <w:rPr>
          <w:rFonts w:ascii="Times New Roman" w:eastAsia="標楷體" w:hAnsi="Times New Roman"/>
          <w:szCs w:val="24"/>
        </w:rPr>
        <w:t>日（星期</w:t>
      </w:r>
      <w:r>
        <w:rPr>
          <w:rFonts w:ascii="Times New Roman" w:eastAsia="標楷體" w:hAnsi="Times New Roman"/>
          <w:szCs w:val="24"/>
        </w:rPr>
        <w:t xml:space="preserve">   </w:t>
      </w:r>
      <w:r>
        <w:rPr>
          <w:rFonts w:ascii="Times New Roman" w:eastAsia="標楷體" w:hAnsi="Times New Roman"/>
          <w:szCs w:val="24"/>
        </w:rPr>
        <w:t>）</w:t>
      </w: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午</w:t>
      </w: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時</w:t>
      </w: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分</w:t>
      </w:r>
      <w:r>
        <w:rPr>
          <w:rFonts w:ascii="Times New Roman" w:eastAsia="標楷體" w:hAnsi="Times New Roman"/>
          <w:szCs w:val="24"/>
        </w:rPr>
        <w:t xml:space="preserve">-  </w:t>
      </w:r>
      <w:r>
        <w:rPr>
          <w:rFonts w:ascii="Times New Roman" w:eastAsia="標楷體" w:hAnsi="Times New Roman"/>
          <w:szCs w:val="24"/>
        </w:rPr>
        <w:t>時</w:t>
      </w: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分</w:t>
      </w:r>
    </w:p>
    <w:p w14:paraId="0A1A4E7C" w14:textId="77777777" w:rsidR="00956277" w:rsidRDefault="00A4683B">
      <w:pPr>
        <w:snapToGrid w:val="0"/>
        <w:jc w:val="both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活動地點：</w:t>
      </w:r>
    </w:p>
    <w:p w14:paraId="2E419A8E" w14:textId="77777777" w:rsidR="00956277" w:rsidRDefault="00A4683B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授課教師：</w:t>
      </w:r>
    </w:p>
    <w:p w14:paraId="25D2F335" w14:textId="77777777" w:rsidR="00956277" w:rsidRDefault="00A4683B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課程內容：</w:t>
      </w:r>
    </w:p>
    <w:p w14:paraId="28C905E2" w14:textId="77777777" w:rsidR="00956277" w:rsidRDefault="00A4683B">
      <w:pPr>
        <w:snapToGrid w:val="0"/>
        <w:jc w:val="both"/>
      </w:pPr>
      <w:r>
        <w:rPr>
          <w:rFonts w:ascii="Times New Roman" w:eastAsia="標楷體" w:hAnsi="Times New Roman"/>
          <w:b/>
          <w:szCs w:val="24"/>
        </w:rPr>
        <w:t>學校名稱</w:t>
      </w:r>
      <w:r>
        <w:rPr>
          <w:rFonts w:ascii="Times New Roman" w:eastAsia="標楷體" w:hAnsi="Times New Roman"/>
          <w:b/>
          <w:szCs w:val="24"/>
        </w:rPr>
        <w:t>：</w:t>
      </w:r>
      <w:r>
        <w:rPr>
          <w:rFonts w:ascii="Times New Roman" w:eastAsia="標楷體" w:hAnsi="Times New Roman"/>
          <w:b/>
          <w:szCs w:val="24"/>
        </w:rPr>
        <w:t xml:space="preserve">               </w:t>
      </w:r>
      <w:r>
        <w:rPr>
          <w:rFonts w:ascii="Times New Roman" w:eastAsia="標楷體" w:hAnsi="Times New Roman"/>
          <w:b/>
          <w:szCs w:val="24"/>
        </w:rPr>
        <w:t>班級導師</w:t>
      </w:r>
      <w:r>
        <w:rPr>
          <w:rFonts w:ascii="Times New Roman" w:eastAsia="標楷體" w:hAnsi="Times New Roman"/>
          <w:b/>
          <w:szCs w:val="24"/>
        </w:rPr>
        <w:t>：</w:t>
      </w:r>
      <w:r>
        <w:rPr>
          <w:rFonts w:ascii="Times New Roman" w:eastAsia="標楷體" w:hAnsi="Times New Roman"/>
          <w:b/>
          <w:szCs w:val="24"/>
        </w:rPr>
        <w:t xml:space="preserve">             </w:t>
      </w:r>
      <w:r>
        <w:rPr>
          <w:rFonts w:ascii="Times New Roman" w:eastAsia="標楷體" w:hAnsi="Times New Roman"/>
          <w:b/>
          <w:szCs w:val="24"/>
        </w:rPr>
        <w:t>帶隊教師：</w:t>
      </w:r>
    </w:p>
    <w:p w14:paraId="42F36979" w14:textId="77777777" w:rsidR="00956277" w:rsidRDefault="00A4683B">
      <w:pPr>
        <w:snapToGrid w:val="0"/>
      </w:pPr>
      <w:r>
        <w:rPr>
          <w:rFonts w:ascii="Times New Roman" w:eastAsia="標楷體" w:hAnsi="Times New Roman"/>
          <w:b/>
          <w:szCs w:val="24"/>
        </w:rPr>
        <w:t>班</w:t>
      </w:r>
      <w:r>
        <w:rPr>
          <w:rFonts w:ascii="Times New Roman" w:eastAsia="標楷體" w:hAnsi="Times New Roman"/>
          <w:b/>
          <w:szCs w:val="24"/>
        </w:rPr>
        <w:t xml:space="preserve">    </w:t>
      </w:r>
      <w:r>
        <w:rPr>
          <w:rFonts w:ascii="Times New Roman" w:eastAsia="標楷體" w:hAnsi="Times New Roman"/>
          <w:b/>
          <w:szCs w:val="24"/>
        </w:rPr>
        <w:t>級</w:t>
      </w:r>
      <w:r>
        <w:rPr>
          <w:rFonts w:ascii="Times New Roman" w:eastAsia="標楷體" w:hAnsi="Times New Roman"/>
          <w:b/>
          <w:szCs w:val="24"/>
        </w:rPr>
        <w:t>：</w:t>
      </w:r>
      <w:r>
        <w:rPr>
          <w:rFonts w:ascii="Times New Roman" w:eastAsia="標楷體" w:hAnsi="Times New Roman"/>
          <w:b/>
          <w:szCs w:val="24"/>
        </w:rPr>
        <w:t xml:space="preserve">               </w:t>
      </w:r>
      <w:r>
        <w:rPr>
          <w:rFonts w:ascii="Times New Roman" w:eastAsia="標楷體" w:hAnsi="Times New Roman"/>
          <w:b/>
          <w:szCs w:val="24"/>
        </w:rPr>
        <w:t>學生人數</w:t>
      </w:r>
      <w:r>
        <w:rPr>
          <w:rFonts w:ascii="Times New Roman" w:eastAsia="標楷體" w:hAnsi="Times New Roman"/>
          <w:b/>
          <w:szCs w:val="24"/>
        </w:rPr>
        <w:t>：</w:t>
      </w:r>
      <w:r>
        <w:rPr>
          <w:rFonts w:ascii="Times New Roman" w:eastAsia="標楷體" w:hAnsi="Times New Roman"/>
          <w:b/>
          <w:szCs w:val="24"/>
        </w:rPr>
        <w:t xml:space="preserve">             </w:t>
      </w:r>
      <w:r>
        <w:rPr>
          <w:rFonts w:ascii="Times New Roman" w:eastAsia="標楷體" w:hAnsi="Times New Roman"/>
          <w:b/>
          <w:szCs w:val="24"/>
        </w:rPr>
        <w:t>帶隊教師人數</w:t>
      </w:r>
      <w:r>
        <w:rPr>
          <w:rFonts w:ascii="Times New Roman" w:eastAsia="標楷體" w:hAnsi="Times New Roman"/>
          <w:b/>
          <w:szCs w:val="24"/>
        </w:rPr>
        <w:t xml:space="preserve"> 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127"/>
        <w:gridCol w:w="1418"/>
        <w:gridCol w:w="2551"/>
        <w:gridCol w:w="2794"/>
      </w:tblGrid>
      <w:tr w:rsidR="00956277" w14:paraId="5808F6E8" w14:textId="77777777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20D8B" w14:textId="77777777" w:rsidR="00956277" w:rsidRDefault="00A4683B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編號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E4505" w14:textId="77777777" w:rsidR="00956277" w:rsidRDefault="00A4683B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食材品項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A9B26" w14:textId="77777777" w:rsidR="00956277" w:rsidRDefault="00A4683B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數量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EBB7A" w14:textId="77777777" w:rsidR="00956277" w:rsidRDefault="00A4683B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購買日期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AF36A" w14:textId="77777777" w:rsidR="00956277" w:rsidRDefault="00A4683B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有效日期</w:t>
            </w:r>
          </w:p>
        </w:tc>
      </w:tr>
      <w:tr w:rsidR="00956277" w14:paraId="7481627F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51478" w14:textId="77777777" w:rsidR="00956277" w:rsidRDefault="00A4683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F38E7" w14:textId="77777777" w:rsidR="00956277" w:rsidRDefault="0095627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6D2C1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011FA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E71D2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956277" w14:paraId="0B2BC0CB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CA0D8" w14:textId="77777777" w:rsidR="00956277" w:rsidRDefault="00A4683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337F0" w14:textId="77777777" w:rsidR="00956277" w:rsidRDefault="0095627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5D83E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58522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1558D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956277" w14:paraId="5B3072E8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FD290" w14:textId="77777777" w:rsidR="00956277" w:rsidRDefault="00A4683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DAC3B" w14:textId="77777777" w:rsidR="00956277" w:rsidRDefault="0095627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51A6E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3B8A1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EBF5F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956277" w14:paraId="52842ED8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50E7D" w14:textId="77777777" w:rsidR="00956277" w:rsidRDefault="00A4683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9B3F0" w14:textId="77777777" w:rsidR="00956277" w:rsidRDefault="0095627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8F8FF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51D63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3522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956277" w14:paraId="66182EF1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5F7F9" w14:textId="77777777" w:rsidR="00956277" w:rsidRDefault="00A4683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6EDB0" w14:textId="77777777" w:rsidR="00956277" w:rsidRDefault="0095627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957CB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A054D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A2CDF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956277" w14:paraId="59C5189E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DBBC7" w14:textId="77777777" w:rsidR="00956277" w:rsidRDefault="00A4683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98E2C" w14:textId="77777777" w:rsidR="00956277" w:rsidRDefault="0095627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FEF65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FE57D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3A030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956277" w14:paraId="7BF7CB75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E54AA" w14:textId="77777777" w:rsidR="00956277" w:rsidRDefault="00A4683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2F3D8" w14:textId="77777777" w:rsidR="00956277" w:rsidRDefault="0095627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1897F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4B9C9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8162E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956277" w14:paraId="64455C60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5509F" w14:textId="77777777" w:rsidR="00956277" w:rsidRDefault="00A4683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2CD30" w14:textId="77777777" w:rsidR="00956277" w:rsidRDefault="0095627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673CB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505EB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0D3AD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956277" w14:paraId="0C705AD5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5C87C" w14:textId="77777777" w:rsidR="00956277" w:rsidRDefault="00A4683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90F52" w14:textId="77777777" w:rsidR="00956277" w:rsidRDefault="0095627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D8133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25525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9618F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956277" w14:paraId="0641C9A1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9537A" w14:textId="77777777" w:rsidR="00956277" w:rsidRDefault="00A4683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44EB3" w14:textId="77777777" w:rsidR="00956277" w:rsidRDefault="0095627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C31FF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6DEF9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4E068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956277" w14:paraId="5C135249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0E2C8" w14:textId="77777777" w:rsidR="00956277" w:rsidRDefault="00A4683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8DC75" w14:textId="77777777" w:rsidR="00956277" w:rsidRDefault="0095627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E717B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47AFC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F06C3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956277" w14:paraId="0CB41D8A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8A67D" w14:textId="77777777" w:rsidR="00956277" w:rsidRDefault="00A4683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7FFCC" w14:textId="77777777" w:rsidR="00956277" w:rsidRDefault="0095627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D0EA6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7D277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2091A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956277" w14:paraId="217265FA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DEA9B" w14:textId="77777777" w:rsidR="00956277" w:rsidRDefault="00A4683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E3459" w14:textId="77777777" w:rsidR="00956277" w:rsidRDefault="0095627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AED83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67064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27B55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956277" w14:paraId="3FD19B29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EEDE1" w14:textId="77777777" w:rsidR="00956277" w:rsidRDefault="00A4683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8A436" w14:textId="77777777" w:rsidR="00956277" w:rsidRDefault="0095627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06C6E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C965F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18F42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956277" w14:paraId="3D1F3005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A58F9" w14:textId="77777777" w:rsidR="00956277" w:rsidRDefault="00A4683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42392" w14:textId="77777777" w:rsidR="00956277" w:rsidRDefault="0095627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56D15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69EB0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29A87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956277" w14:paraId="7EF50984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1F6C5" w14:textId="77777777" w:rsidR="00956277" w:rsidRDefault="00A4683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4E44B" w14:textId="77777777" w:rsidR="00956277" w:rsidRDefault="0095627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6ED7C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17887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99BA5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956277" w14:paraId="53709500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B0178" w14:textId="77777777" w:rsidR="00956277" w:rsidRDefault="00A4683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41D75" w14:textId="77777777" w:rsidR="00956277" w:rsidRDefault="0095627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C236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947A5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E36FE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956277" w14:paraId="4569FDA5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0FBF7" w14:textId="77777777" w:rsidR="00956277" w:rsidRDefault="00A4683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EF9D7" w14:textId="77777777" w:rsidR="00956277" w:rsidRDefault="0095627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36F0B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7CCD7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A37C3" w14:textId="77777777" w:rsidR="00956277" w:rsidRDefault="00956277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14:paraId="0E347990" w14:textId="77777777" w:rsidR="00956277" w:rsidRDefault="00A4683B">
      <w:pPr>
        <w:snapToGrid w:val="0"/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欄位如有不足，請自行增列</w:t>
      </w:r>
      <w:r>
        <w:rPr>
          <w:rFonts w:ascii="Times New Roman" w:eastAsia="標楷體" w:hAnsi="Times New Roman"/>
          <w:sz w:val="26"/>
          <w:szCs w:val="26"/>
        </w:rPr>
        <w:t>)</w:t>
      </w:r>
    </w:p>
    <w:sectPr w:rsidR="00956277">
      <w:headerReference w:type="default" r:id="rId6"/>
      <w:pgSz w:w="11906" w:h="16838"/>
      <w:pgMar w:top="1440" w:right="1080" w:bottom="1440" w:left="108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34F7C" w14:textId="77777777" w:rsidR="00A4683B" w:rsidRDefault="00A4683B">
      <w:r>
        <w:separator/>
      </w:r>
    </w:p>
  </w:endnote>
  <w:endnote w:type="continuationSeparator" w:id="0">
    <w:p w14:paraId="4D93103C" w14:textId="77777777" w:rsidR="00A4683B" w:rsidRDefault="00A4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B8C31" w14:textId="77777777" w:rsidR="00A4683B" w:rsidRDefault="00A4683B">
      <w:r>
        <w:rPr>
          <w:color w:val="000000"/>
        </w:rPr>
        <w:separator/>
      </w:r>
    </w:p>
  </w:footnote>
  <w:footnote w:type="continuationSeparator" w:id="0">
    <w:p w14:paraId="0F611D68" w14:textId="77777777" w:rsidR="00A4683B" w:rsidRDefault="00A46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563FC" w14:textId="77777777" w:rsidR="00C7630F" w:rsidRDefault="00A4683B">
    <w:pPr>
      <w:snapToGrid w:val="0"/>
      <w:jc w:val="center"/>
    </w:pPr>
    <w:r>
      <w:rPr>
        <w:rFonts w:ascii="標楷體" w:eastAsia="標楷體" w:hAnsi="標楷體"/>
        <w:sz w:val="44"/>
        <w:szCs w:val="48"/>
      </w:rPr>
      <w:t>基隆市學生活動製備餐點</w:t>
    </w:r>
    <w:r>
      <w:rPr>
        <w:rFonts w:ascii="標楷體" w:eastAsia="標楷體" w:hAnsi="標楷體"/>
        <w:sz w:val="44"/>
        <w:szCs w:val="48"/>
      </w:rPr>
      <w:t xml:space="preserve"> </w:t>
    </w:r>
    <w:r>
      <w:rPr>
        <w:rFonts w:ascii="標楷體" w:eastAsia="標楷體" w:hAnsi="標楷體"/>
        <w:sz w:val="44"/>
        <w:szCs w:val="48"/>
      </w:rPr>
      <w:t>簡易食安衛生管理須知</w:t>
    </w:r>
    <w:r>
      <w:rPr>
        <w:rFonts w:ascii="Times New Roman" w:eastAsia="標楷體" w:hAnsi="Times New Roman"/>
        <w:b/>
        <w:sz w:val="36"/>
        <w:szCs w:val="26"/>
      </w:rPr>
      <w:t>【食材確認表】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56277"/>
    <w:rsid w:val="00316D9D"/>
    <w:rsid w:val="00956277"/>
    <w:rsid w:val="00A4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FE05F"/>
  <w15:docId w15:val="{D1864909-142C-41C6-B121-DD68047D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Note Heading"/>
    <w:basedOn w:val="a"/>
    <w:next w:val="a"/>
    <w:pPr>
      <w:jc w:val="center"/>
    </w:pPr>
  </w:style>
  <w:style w:type="character" w:customStyle="1" w:styleId="a8">
    <w:name w:val="註釋標題 字元"/>
    <w:basedOn w:val="a0"/>
  </w:style>
  <w:style w:type="paragraph" w:styleId="a9">
    <w:name w:val="Closing"/>
    <w:basedOn w:val="a"/>
    <w:pPr>
      <w:ind w:left="100"/>
    </w:pPr>
  </w:style>
  <w:style w:type="character" w:customStyle="1" w:styleId="aa">
    <w:name w:val="結語 字元"/>
    <w:basedOn w:val="a0"/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Wang</dc:creator>
  <cp:lastModifiedBy>Administrator</cp:lastModifiedBy>
  <cp:revision>2</cp:revision>
  <cp:lastPrinted>2023-10-02T09:15:00Z</cp:lastPrinted>
  <dcterms:created xsi:type="dcterms:W3CDTF">2025-08-01T05:15:00Z</dcterms:created>
  <dcterms:modified xsi:type="dcterms:W3CDTF">2025-08-01T05:15:00Z</dcterms:modified>
</cp:coreProperties>
</file>